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Memo title:"/>
        <w:tag w:val="Memo tilte:"/>
        <w:id w:val="-164170097"/>
        <w:placeholder>
          <w:docPart w:val="ED0A969752E84E41B525CAA5CABA7EEA"/>
        </w:placeholder>
        <w:temporary/>
        <w:showingPlcHdr/>
        <w15:appearance w15:val="hidden"/>
      </w:sdtPr>
      <w:sdtEndPr/>
      <w:sdtContent>
        <w:p w14:paraId="19A3361F" w14:textId="77777777" w:rsidR="00785540" w:rsidRDefault="00785540" w:rsidP="00E85D8F">
          <w:pPr>
            <w:pStyle w:val="Title"/>
            <w:ind w:left="0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31F8A790" w14:textId="77777777" w:rsidTr="00E85D8F">
        <w:sdt>
          <w:sdtPr>
            <w:alias w:val="To:"/>
            <w:tag w:val="To:"/>
            <w:id w:val="1015413264"/>
            <w:placeholder>
              <w:docPart w:val="A7E5237161EF4A30BE4D283767D4984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255FF05F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8128" w:type="dxa"/>
          </w:tcPr>
          <w:p w14:paraId="6C952D53" w14:textId="49F70E0F" w:rsidR="00785540" w:rsidRPr="00FB2B58" w:rsidRDefault="00E85D8F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D8F">
              <w:t>Megan Schoettler</w:t>
            </w:r>
          </w:p>
        </w:tc>
      </w:tr>
      <w:tr w:rsidR="00785540" w14:paraId="17E7F6EF" w14:textId="77777777" w:rsidTr="00E85D8F">
        <w:sdt>
          <w:sdtPr>
            <w:alias w:val="From:"/>
            <w:tag w:val="From:"/>
            <w:id w:val="21141888"/>
            <w:placeholder>
              <w:docPart w:val="55D4DAE1D94040119C707A4C6B3BA5A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2B41140F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8128" w:type="dxa"/>
          </w:tcPr>
          <w:p w14:paraId="7AAB47A1" w14:textId="49EB52A7" w:rsidR="00EB38E6" w:rsidRPr="00FB2B58" w:rsidRDefault="00E85D8F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 Pikus</w:t>
            </w:r>
          </w:p>
        </w:tc>
      </w:tr>
      <w:tr w:rsidR="00E85D8F" w14:paraId="69B7865C" w14:textId="77777777" w:rsidTr="002043D6">
        <w:sdt>
          <w:sdtPr>
            <w:alias w:val="Date:"/>
            <w:tag w:val="Date:"/>
            <w:id w:val="143558426"/>
            <w:placeholder>
              <w:docPart w:val="D9CEA8999324409DA46435CC9B2783A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38F8E3A6" w14:textId="22A7F6C0" w:rsidR="00E85D8F" w:rsidRPr="006F57FD" w:rsidRDefault="00E85D8F" w:rsidP="00E85D8F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8128" w:type="dxa"/>
          </w:tcPr>
          <w:p w14:paraId="3F423351" w14:textId="41E200B2" w:rsidR="00E85D8F" w:rsidRPr="00FB2B58" w:rsidRDefault="00E85D8F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9/8/2021</w:t>
            </w:r>
          </w:p>
        </w:tc>
      </w:tr>
      <w:tr w:rsidR="00E85D8F" w14:paraId="567CB69B" w14:textId="77777777" w:rsidTr="00204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40AA72C1" w14:textId="6B487E69" w:rsidR="00E85D8F" w:rsidRPr="006F57FD" w:rsidRDefault="00FB3C28" w:rsidP="0061769E">
            <w:pPr>
              <w:pStyle w:val="Heading1"/>
              <w:contextualSpacing w:val="0"/>
              <w:outlineLvl w:val="0"/>
            </w:pPr>
            <w:r>
              <w:t>Subject:</w:t>
            </w:r>
          </w:p>
        </w:tc>
        <w:tc>
          <w:tcPr>
            <w:tcW w:w="8128" w:type="dxa"/>
          </w:tcPr>
          <w:p w14:paraId="7F530284" w14:textId="1312E78D" w:rsidR="00E85D8F" w:rsidRDefault="00E85D8F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Proposal</w:t>
            </w:r>
            <w:r w:rsidR="00093B51">
              <w:t xml:space="preserve"> for Digital Writing and Rhetoric</w:t>
            </w:r>
          </w:p>
          <w:p w14:paraId="66012F33" w14:textId="3063CA42" w:rsidR="00E85D8F" w:rsidRPr="00FB2B58" w:rsidRDefault="00E85D8F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72D2E6" w14:textId="124DC111" w:rsidR="00933B8F" w:rsidRDefault="00E85D8F" w:rsidP="00E85D8F">
      <w:r>
        <w:t xml:space="preserve">I am writing to inform </w:t>
      </w:r>
      <w:r w:rsidR="00813F53">
        <w:t>you</w:t>
      </w:r>
      <w:r w:rsidR="007B6599">
        <w:t xml:space="preserve"> that</w:t>
      </w:r>
      <w:r>
        <w:t xml:space="preserve"> I have chosen Alley Cat Allies for my semester project.</w:t>
      </w:r>
    </w:p>
    <w:p w14:paraId="3BF4950C" w14:textId="344D3418" w:rsidR="00093B51" w:rsidRDefault="00093B51" w:rsidP="00093B51">
      <w:pPr>
        <w:pStyle w:val="Heading1"/>
      </w:pPr>
      <w:r w:rsidRPr="00093B51">
        <w:t>The Organization</w:t>
      </w:r>
    </w:p>
    <w:p w14:paraId="094233EF" w14:textId="54531A27" w:rsidR="00093B51" w:rsidRPr="003E0F77" w:rsidRDefault="00093B51" w:rsidP="00093B51">
      <w:r w:rsidRPr="003E0F77">
        <w:t xml:space="preserve">Alley Cat Allies is a nonprofit organization focused on improving cats’ lives. </w:t>
      </w:r>
      <w:r w:rsidR="00C45E99" w:rsidRPr="003E0F77">
        <w:t xml:space="preserve">Their work includes revising shelter systems and policies. I selected this organization because I am an animal lover. I adopted a shelter cat a few years ago. Her living conditions before adoption were harsh. She was scared of people and </w:t>
      </w:r>
      <w:r w:rsidR="00E749AF" w:rsidRPr="003E0F77">
        <w:t>the outdoors</w:t>
      </w:r>
      <w:r w:rsidR="00C45E99" w:rsidRPr="003E0F77">
        <w:t>. Her situation gave me a passion for improving cats lives.</w:t>
      </w:r>
      <w:r w:rsidR="009B7B42">
        <w:t xml:space="preserve"> Their content is consistently photos of cats which is not emotionally draining.</w:t>
      </w:r>
      <w:r w:rsidR="00C45E99" w:rsidRPr="003E0F77">
        <w:t xml:space="preserve"> This organization was involved in copywrite claims involving their social media. Their social media is evolving because of the legal battles. </w:t>
      </w:r>
      <w:r w:rsidR="003E0F77" w:rsidRPr="003E0F77">
        <w:t xml:space="preserve">This change leads to a </w:t>
      </w:r>
      <w:r w:rsidR="00E67D17" w:rsidRPr="003E0F77">
        <w:t xml:space="preserve">resume building experience </w:t>
      </w:r>
      <w:r w:rsidR="003E0F77" w:rsidRPr="003E0F77">
        <w:t>by creating a plan for them.</w:t>
      </w:r>
    </w:p>
    <w:p w14:paraId="62F1039F" w14:textId="12311ACF" w:rsidR="00093B51" w:rsidRPr="00C45E99" w:rsidRDefault="00093B51" w:rsidP="00093B51">
      <w:pPr>
        <w:pStyle w:val="Heading1"/>
      </w:pPr>
      <w:r w:rsidRPr="003E0F77">
        <w:t>Social Media</w:t>
      </w:r>
    </w:p>
    <w:p w14:paraId="21809855" w14:textId="2FB941F1" w:rsidR="00093B51" w:rsidRPr="00093B51" w:rsidRDefault="00093B51" w:rsidP="00093B51">
      <w:r w:rsidRPr="00093B51">
        <w:t>Alley Cat Allies posts o</w:t>
      </w:r>
      <w:r>
        <w:t xml:space="preserve">n </w:t>
      </w:r>
      <w:r w:rsidR="00E749AF">
        <w:t>YouTube</w:t>
      </w:r>
      <w:r>
        <w:t>, Twitter, Facebook and Instagram. They post daily on Twitter</w:t>
      </w:r>
      <w:r w:rsidR="007B6599">
        <w:t xml:space="preserve"> and Facebook</w:t>
      </w:r>
      <w:r>
        <w:t xml:space="preserve">. </w:t>
      </w:r>
      <w:r w:rsidR="007B6599">
        <w:t>On Instagram, they post at least twice a week.</w:t>
      </w:r>
      <w:r w:rsidR="00E749AF">
        <w:t xml:space="preserve"> They recycle some posts on multiple platforms. </w:t>
      </w:r>
      <w:r w:rsidR="007B6599">
        <w:t xml:space="preserve"> Alley Cat Allies publishes a video on YouTube every few months.</w:t>
      </w:r>
      <w:r w:rsidR="00ED4AD4">
        <w:t xml:space="preserve"> They make videos when it directly impacts their mission</w:t>
      </w:r>
      <w:r w:rsidR="00E749AF">
        <w:t xml:space="preserve"> and when there is poor treatment of cats in the world</w:t>
      </w:r>
      <w:r w:rsidR="00ED4AD4">
        <w:t>. These videos are made to get people involved with their organization</w:t>
      </w:r>
      <w:r w:rsidR="00E749AF">
        <w:t xml:space="preserve">. </w:t>
      </w:r>
      <w:r w:rsidR="007B6599">
        <w:t xml:space="preserve">The primary audience is people who like cute cat photos and learning about cats. </w:t>
      </w:r>
      <w:r w:rsidR="003E0F77">
        <w:t>Their</w:t>
      </w:r>
      <w:r w:rsidR="007B6599">
        <w:t xml:space="preserve"> audience includes potential donors and cat lovers.</w:t>
      </w:r>
    </w:p>
    <w:p w14:paraId="477D052D" w14:textId="77777777" w:rsidR="00093B51" w:rsidRDefault="00093B51" w:rsidP="00E85D8F"/>
    <w:p w14:paraId="31D087B4" w14:textId="77777777" w:rsidR="00813F53" w:rsidRDefault="00813F53" w:rsidP="00E85D8F"/>
    <w:sectPr w:rsidR="00813F53" w:rsidSect="006F57FD">
      <w:footerReference w:type="even" r:id="rId7"/>
      <w:footerReference w:type="default" r:id="rId8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0164" w14:textId="77777777" w:rsidR="0034106E" w:rsidRDefault="0034106E" w:rsidP="00785540">
      <w:pPr>
        <w:spacing w:before="0"/>
      </w:pPr>
      <w:r>
        <w:separator/>
      </w:r>
    </w:p>
  </w:endnote>
  <w:endnote w:type="continuationSeparator" w:id="0">
    <w:p w14:paraId="45D8B6D7" w14:textId="77777777" w:rsidR="0034106E" w:rsidRDefault="0034106E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9AF3" w14:textId="77777777"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97C434D" w14:textId="77777777" w:rsidR="00B336C5" w:rsidRDefault="0034106E">
    <w:pPr>
      <w:pStyle w:val="Footer"/>
    </w:pPr>
  </w:p>
  <w:p w14:paraId="5F2ED7CF" w14:textId="77777777" w:rsidR="00B336C5" w:rsidRDefault="003410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DDE0" w14:textId="77777777"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D9D9" w14:textId="77777777" w:rsidR="0034106E" w:rsidRDefault="0034106E" w:rsidP="00785540">
      <w:pPr>
        <w:spacing w:before="0"/>
      </w:pPr>
      <w:r>
        <w:separator/>
      </w:r>
    </w:p>
  </w:footnote>
  <w:footnote w:type="continuationSeparator" w:id="0">
    <w:p w14:paraId="78640264" w14:textId="77777777" w:rsidR="0034106E" w:rsidRDefault="0034106E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2D3226"/>
    <w:multiLevelType w:val="multilevel"/>
    <w:tmpl w:val="1E1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9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A7"/>
    <w:rsid w:val="00093B51"/>
    <w:rsid w:val="001A3BA7"/>
    <w:rsid w:val="002675B0"/>
    <w:rsid w:val="00293B83"/>
    <w:rsid w:val="0034106E"/>
    <w:rsid w:val="003706A7"/>
    <w:rsid w:val="003E0F77"/>
    <w:rsid w:val="0049365C"/>
    <w:rsid w:val="00697389"/>
    <w:rsid w:val="006A3CE7"/>
    <w:rsid w:val="00785540"/>
    <w:rsid w:val="007B6599"/>
    <w:rsid w:val="00813F53"/>
    <w:rsid w:val="008B6BDA"/>
    <w:rsid w:val="00933B8F"/>
    <w:rsid w:val="009B7B42"/>
    <w:rsid w:val="00A94FEE"/>
    <w:rsid w:val="00C45E99"/>
    <w:rsid w:val="00D072D7"/>
    <w:rsid w:val="00E05653"/>
    <w:rsid w:val="00E67D17"/>
    <w:rsid w:val="00E749AF"/>
    <w:rsid w:val="00E85D8F"/>
    <w:rsid w:val="00E87284"/>
    <w:rsid w:val="00EB38E6"/>
    <w:rsid w:val="00ED4AD4"/>
    <w:rsid w:val="00F52763"/>
    <w:rsid w:val="00FB3C28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AC255"/>
  <w15:chartTrackingRefBased/>
  <w15:docId w15:val="{6180275E-86DC-4DDE-B694-CB8A3E0D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A969752E84E41B525CAA5CABA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952F-A163-468A-AF8E-EDC185DEE71A}"/>
      </w:docPartPr>
      <w:docPartBody>
        <w:p w:rsidR="006A75BB" w:rsidRDefault="00EA20AB">
          <w:pPr>
            <w:pStyle w:val="ED0A969752E84E41B525CAA5CABA7EEA"/>
          </w:pPr>
          <w:r>
            <w:t>Memo</w:t>
          </w:r>
        </w:p>
      </w:docPartBody>
    </w:docPart>
    <w:docPart>
      <w:docPartPr>
        <w:name w:val="A7E5237161EF4A30BE4D283767D4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2BA9-7C6D-4697-B1BE-CC5081CEDC20}"/>
      </w:docPartPr>
      <w:docPartBody>
        <w:p w:rsidR="006A75BB" w:rsidRDefault="00EA20AB">
          <w:pPr>
            <w:pStyle w:val="A7E5237161EF4A30BE4D283767D4984E"/>
          </w:pPr>
          <w:r w:rsidRPr="006F57FD">
            <w:t>To:</w:t>
          </w:r>
        </w:p>
      </w:docPartBody>
    </w:docPart>
    <w:docPart>
      <w:docPartPr>
        <w:name w:val="55D4DAE1D94040119C707A4C6B3B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354D-1066-41A2-8A19-01FED56E9DCC}"/>
      </w:docPartPr>
      <w:docPartBody>
        <w:p w:rsidR="006A75BB" w:rsidRDefault="00EA20AB">
          <w:pPr>
            <w:pStyle w:val="55D4DAE1D94040119C707A4C6B3BA5A9"/>
          </w:pPr>
          <w:r w:rsidRPr="006F57FD">
            <w:t>From:</w:t>
          </w:r>
        </w:p>
      </w:docPartBody>
    </w:docPart>
    <w:docPart>
      <w:docPartPr>
        <w:name w:val="D9CEA8999324409DA46435CC9B27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EF05-58D5-492F-A7E3-F0800BF3B80A}"/>
      </w:docPartPr>
      <w:docPartBody>
        <w:p w:rsidR="00B50720" w:rsidRDefault="006A75BB" w:rsidP="006A75BB">
          <w:pPr>
            <w:pStyle w:val="D9CEA8999324409DA46435CC9B2783AD"/>
          </w:pPr>
          <w:r w:rsidRPr="006F57FD"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AB"/>
    <w:rsid w:val="00067559"/>
    <w:rsid w:val="003265D4"/>
    <w:rsid w:val="00505914"/>
    <w:rsid w:val="006A75BB"/>
    <w:rsid w:val="00B50720"/>
    <w:rsid w:val="00EA20AB"/>
    <w:rsid w:val="00E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A969752E84E41B525CAA5CABA7EEA">
    <w:name w:val="ED0A969752E84E41B525CAA5CABA7EEA"/>
  </w:style>
  <w:style w:type="paragraph" w:customStyle="1" w:styleId="A7E5237161EF4A30BE4D283767D4984E">
    <w:name w:val="A7E5237161EF4A30BE4D283767D4984E"/>
  </w:style>
  <w:style w:type="paragraph" w:customStyle="1" w:styleId="55D4DAE1D94040119C707A4C6B3BA5A9">
    <w:name w:val="55D4DAE1D94040119C707A4C6B3BA5A9"/>
  </w:style>
  <w:style w:type="paragraph" w:customStyle="1" w:styleId="D9CEA8999324409DA46435CC9B2783AD">
    <w:name w:val="D9CEA8999324409DA46435CC9B2783AD"/>
    <w:rsid w:val="006A7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246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 Pikus</cp:lastModifiedBy>
  <cp:revision>11</cp:revision>
  <dcterms:created xsi:type="dcterms:W3CDTF">2021-09-06T14:56:00Z</dcterms:created>
  <dcterms:modified xsi:type="dcterms:W3CDTF">2021-09-07T18:06:00Z</dcterms:modified>
</cp:coreProperties>
</file>